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4E20" w14:textId="2418FA55" w:rsidR="00D61D6A" w:rsidRPr="00D61D6A" w:rsidRDefault="008357E2" w:rsidP="00432FD9">
      <w:pPr>
        <w:spacing w:after="0" w:line="240" w:lineRule="auto"/>
        <w:rPr>
          <w:rFonts w:ascii="Arial Black" w:hAnsi="Arial Black"/>
          <w:color w:val="E9041E"/>
          <w:sz w:val="50"/>
          <w:szCs w:val="50"/>
        </w:rPr>
      </w:pPr>
      <w:r w:rsidRPr="008357E2">
        <w:rPr>
          <w:rFonts w:ascii="Arial Black" w:hAnsi="Arial Black"/>
          <w:color w:val="E9041E"/>
          <w:sz w:val="44"/>
          <w:szCs w:val="44"/>
        </w:rPr>
        <w:t>Rok od pádu Sberbank CZ</w:t>
      </w:r>
      <w:r>
        <w:rPr>
          <w:rFonts w:ascii="Arial Black" w:hAnsi="Arial Black"/>
          <w:color w:val="E9041E"/>
          <w:sz w:val="44"/>
          <w:szCs w:val="44"/>
        </w:rPr>
        <w:t>: Komerční banka vyplatila</w:t>
      </w:r>
      <w:r w:rsidRPr="008357E2">
        <w:rPr>
          <w:rFonts w:ascii="Arial Black" w:hAnsi="Arial Black"/>
          <w:color w:val="E9041E"/>
          <w:sz w:val="44"/>
          <w:szCs w:val="44"/>
        </w:rPr>
        <w:t xml:space="preserve"> běžným střadatelům téměř 26 miliard korun </w:t>
      </w:r>
    </w:p>
    <w:p w14:paraId="2E3960D0" w14:textId="7FA05D3E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5F1889" wp14:editId="643CFCE9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412FA6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 w:rsidR="009E7982">
        <w:rPr>
          <w:rFonts w:ascii="Calibri" w:hAnsi="Calibri" w:cs="Calibri"/>
          <w:sz w:val="30"/>
          <w:szCs w:val="30"/>
        </w:rPr>
        <w:t>Praha</w:t>
      </w:r>
      <w:r>
        <w:rPr>
          <w:rFonts w:ascii="Calibri" w:hAnsi="Calibri" w:cs="Calibri"/>
          <w:sz w:val="30"/>
          <w:szCs w:val="30"/>
        </w:rPr>
        <w:t xml:space="preserve">, </w:t>
      </w:r>
      <w:r w:rsidR="007C554B">
        <w:rPr>
          <w:rFonts w:ascii="Calibri" w:hAnsi="Calibri" w:cs="Calibri"/>
          <w:sz w:val="30"/>
          <w:szCs w:val="30"/>
        </w:rPr>
        <w:t>6</w:t>
      </w:r>
      <w:r w:rsidR="006B0E82">
        <w:rPr>
          <w:rFonts w:ascii="Calibri" w:hAnsi="Calibri" w:cs="Calibri"/>
          <w:sz w:val="30"/>
          <w:szCs w:val="30"/>
        </w:rPr>
        <w:t xml:space="preserve">. </w:t>
      </w:r>
      <w:r w:rsidR="007C554B">
        <w:rPr>
          <w:rFonts w:ascii="Calibri" w:hAnsi="Calibri" w:cs="Calibri"/>
          <w:sz w:val="30"/>
          <w:szCs w:val="30"/>
        </w:rPr>
        <w:t>března</w:t>
      </w:r>
      <w:r w:rsidR="00155BFB">
        <w:rPr>
          <w:rFonts w:ascii="Calibri" w:hAnsi="Calibri" w:cs="Calibri"/>
          <w:sz w:val="30"/>
          <w:szCs w:val="30"/>
        </w:rPr>
        <w:t xml:space="preserve"> 202</w:t>
      </w:r>
      <w:r w:rsidR="00FC3A20">
        <w:rPr>
          <w:rFonts w:ascii="Calibri" w:hAnsi="Calibri" w:cs="Calibri"/>
          <w:sz w:val="30"/>
          <w:szCs w:val="30"/>
        </w:rPr>
        <w:t>3</w:t>
      </w:r>
    </w:p>
    <w:p w14:paraId="50F7934D" w14:textId="5EB46900" w:rsidR="008357E2" w:rsidRDefault="00FF0CF8" w:rsidP="008357E2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Dne 9. března</w:t>
      </w:r>
      <w:r w:rsidR="008357E2">
        <w:rPr>
          <w:rFonts w:cstheme="minorHAnsi"/>
          <w:b/>
          <w:bCs/>
          <w:sz w:val="24"/>
          <w:szCs w:val="24"/>
        </w:rPr>
        <w:t xml:space="preserve"> 2022 začal</w:t>
      </w:r>
      <w:r w:rsidR="005D06D2">
        <w:rPr>
          <w:rFonts w:cstheme="minorHAnsi"/>
          <w:b/>
          <w:bCs/>
          <w:sz w:val="24"/>
          <w:szCs w:val="24"/>
        </w:rPr>
        <w:t xml:space="preserve"> Gara</w:t>
      </w:r>
      <w:r w:rsidR="009E6122">
        <w:rPr>
          <w:rFonts w:cstheme="minorHAnsi"/>
          <w:b/>
          <w:bCs/>
          <w:sz w:val="24"/>
          <w:szCs w:val="24"/>
        </w:rPr>
        <w:t>n</w:t>
      </w:r>
      <w:r w:rsidR="005D06D2">
        <w:rPr>
          <w:rFonts w:cstheme="minorHAnsi"/>
          <w:b/>
          <w:bCs/>
          <w:sz w:val="24"/>
          <w:szCs w:val="24"/>
        </w:rPr>
        <w:t>ční systém finančního trhu prostřednictvím</w:t>
      </w:r>
      <w:r w:rsidR="008357E2">
        <w:rPr>
          <w:rFonts w:cstheme="minorHAnsi"/>
          <w:b/>
          <w:bCs/>
          <w:sz w:val="24"/>
          <w:szCs w:val="24"/>
        </w:rPr>
        <w:t xml:space="preserve"> Komerční bank</w:t>
      </w:r>
      <w:r w:rsidR="005D06D2">
        <w:rPr>
          <w:rFonts w:cstheme="minorHAnsi"/>
          <w:b/>
          <w:bCs/>
          <w:sz w:val="24"/>
          <w:szCs w:val="24"/>
        </w:rPr>
        <w:t>y</w:t>
      </w:r>
      <w:r w:rsidR="008357E2">
        <w:rPr>
          <w:rFonts w:cstheme="minorHAnsi"/>
          <w:b/>
          <w:bCs/>
          <w:sz w:val="24"/>
          <w:szCs w:val="24"/>
        </w:rPr>
        <w:t xml:space="preserve"> vyplácet klientům </w:t>
      </w:r>
      <w:r w:rsidR="005D06D2">
        <w:rPr>
          <w:rFonts w:cstheme="minorHAnsi"/>
          <w:b/>
          <w:bCs/>
          <w:sz w:val="24"/>
          <w:szCs w:val="24"/>
        </w:rPr>
        <w:t xml:space="preserve">české </w:t>
      </w:r>
      <w:r w:rsidR="008357E2">
        <w:rPr>
          <w:rFonts w:cstheme="minorHAnsi"/>
          <w:b/>
          <w:bCs/>
          <w:sz w:val="24"/>
          <w:szCs w:val="24"/>
        </w:rPr>
        <w:t>Sberbank náhrady jejich vkladů</w:t>
      </w:r>
      <w:r>
        <w:rPr>
          <w:rFonts w:cstheme="minorHAnsi"/>
          <w:b/>
          <w:bCs/>
          <w:sz w:val="24"/>
          <w:szCs w:val="24"/>
        </w:rPr>
        <w:t xml:space="preserve">. </w:t>
      </w:r>
      <w:r w:rsidR="008357E2" w:rsidRPr="008357E2">
        <w:rPr>
          <w:rFonts w:cstheme="minorHAnsi"/>
          <w:b/>
          <w:bCs/>
          <w:sz w:val="24"/>
          <w:szCs w:val="24"/>
        </w:rPr>
        <w:t xml:space="preserve">Garanční systém finančního trhu během 12 měsíců vyplatil prostřednictvím Komerční banky náhradu vkladů </w:t>
      </w:r>
      <w:r w:rsidR="007C554B">
        <w:rPr>
          <w:rFonts w:cstheme="minorHAnsi"/>
          <w:b/>
          <w:bCs/>
          <w:sz w:val="24"/>
          <w:szCs w:val="24"/>
        </w:rPr>
        <w:t xml:space="preserve">více než </w:t>
      </w:r>
      <w:r w:rsidR="008357E2" w:rsidRPr="008357E2">
        <w:rPr>
          <w:rFonts w:cstheme="minorHAnsi"/>
          <w:b/>
          <w:bCs/>
          <w:sz w:val="24"/>
          <w:szCs w:val="24"/>
        </w:rPr>
        <w:t xml:space="preserve">87 tisícům klientů Sberbank CZ, kteří </w:t>
      </w:r>
      <w:r w:rsidR="004E6CE6">
        <w:rPr>
          <w:rFonts w:cstheme="minorHAnsi"/>
          <w:b/>
          <w:bCs/>
          <w:sz w:val="24"/>
          <w:szCs w:val="24"/>
        </w:rPr>
        <w:t xml:space="preserve">tak </w:t>
      </w:r>
      <w:r w:rsidR="008357E2" w:rsidRPr="008357E2">
        <w:rPr>
          <w:rFonts w:cstheme="minorHAnsi"/>
          <w:b/>
          <w:bCs/>
          <w:sz w:val="24"/>
          <w:szCs w:val="24"/>
        </w:rPr>
        <w:t xml:space="preserve">získali </w:t>
      </w:r>
      <w:r>
        <w:rPr>
          <w:rFonts w:cstheme="minorHAnsi"/>
          <w:b/>
          <w:bCs/>
          <w:sz w:val="24"/>
          <w:szCs w:val="24"/>
        </w:rPr>
        <w:t>25</w:t>
      </w:r>
      <w:r w:rsidR="008357E2" w:rsidRPr="008357E2">
        <w:rPr>
          <w:rFonts w:cstheme="minorHAnsi"/>
          <w:b/>
          <w:bCs/>
          <w:sz w:val="24"/>
          <w:szCs w:val="24"/>
        </w:rPr>
        <w:t>,</w:t>
      </w:r>
      <w:r w:rsidR="007C554B">
        <w:rPr>
          <w:rFonts w:cstheme="minorHAnsi"/>
          <w:b/>
          <w:bCs/>
          <w:sz w:val="24"/>
          <w:szCs w:val="24"/>
        </w:rPr>
        <w:t>3</w:t>
      </w:r>
      <w:r w:rsidR="005D06D2">
        <w:rPr>
          <w:rFonts w:cstheme="minorHAnsi"/>
          <w:b/>
          <w:bCs/>
          <w:sz w:val="24"/>
          <w:szCs w:val="24"/>
        </w:rPr>
        <w:t>62</w:t>
      </w:r>
      <w:r w:rsidR="008357E2" w:rsidRPr="008357E2">
        <w:rPr>
          <w:rFonts w:cstheme="minorHAnsi"/>
          <w:b/>
          <w:bCs/>
          <w:sz w:val="24"/>
          <w:szCs w:val="24"/>
        </w:rPr>
        <w:t xml:space="preserve"> miliard korun.</w:t>
      </w:r>
      <w:r w:rsidR="008357E2">
        <w:rPr>
          <w:rFonts w:cstheme="minorHAnsi"/>
          <w:b/>
          <w:bCs/>
          <w:sz w:val="24"/>
          <w:szCs w:val="24"/>
        </w:rPr>
        <w:t xml:space="preserve"> Jedná se o n</w:t>
      </w:r>
      <w:r w:rsidR="008357E2" w:rsidRPr="007C554B">
        <w:rPr>
          <w:rFonts w:cstheme="minorHAnsi"/>
          <w:b/>
          <w:bCs/>
          <w:sz w:val="24"/>
          <w:szCs w:val="24"/>
        </w:rPr>
        <w:t>ejvětší výplatu náhrad vkladů v historii českého systému</w:t>
      </w:r>
      <w:r w:rsidR="005D06D2">
        <w:rPr>
          <w:rFonts w:cstheme="minorHAnsi"/>
          <w:b/>
          <w:bCs/>
          <w:sz w:val="24"/>
          <w:szCs w:val="24"/>
        </w:rPr>
        <w:t xml:space="preserve"> pojištění vkladů.</w:t>
      </w:r>
    </w:p>
    <w:p w14:paraId="4FB97C89" w14:textId="77777777" w:rsidR="00AB535A" w:rsidRPr="00650A90" w:rsidRDefault="00AB535A" w:rsidP="001561E1">
      <w:pPr>
        <w:spacing w:after="0" w:line="276" w:lineRule="auto"/>
        <w:rPr>
          <w:rFonts w:cstheme="minorHAnsi"/>
          <w:b/>
          <w:bCs/>
        </w:rPr>
      </w:pPr>
    </w:p>
    <w:p w14:paraId="121407DF" w14:textId="3C01FABD" w:rsidR="004E6CE6" w:rsidRDefault="008357E2" w:rsidP="005D53A8">
      <w:pPr>
        <w:jc w:val="both"/>
      </w:pPr>
      <w:r>
        <w:t xml:space="preserve">Komerční banka evidovala největší zájem klientů </w:t>
      </w:r>
      <w:r w:rsidR="005D06D2">
        <w:t xml:space="preserve">Sberbank CZ </w:t>
      </w:r>
      <w:r>
        <w:t xml:space="preserve">o výplatu </w:t>
      </w:r>
      <w:r w:rsidR="005D06D2">
        <w:t xml:space="preserve">náhrad </w:t>
      </w:r>
      <w:r>
        <w:t>hned první den spuštění výplat</w:t>
      </w:r>
      <w:r w:rsidR="005D06D2">
        <w:t xml:space="preserve">. V ten den </w:t>
      </w:r>
      <w:r w:rsidR="004E6CE6">
        <w:t xml:space="preserve">bylo </w:t>
      </w:r>
      <w:r>
        <w:t xml:space="preserve">vyplaceno </w:t>
      </w:r>
      <w:r w:rsidR="005D06D2">
        <w:t xml:space="preserve">celkem </w:t>
      </w:r>
      <w:r>
        <w:t>13 322 oprávněných osob</w:t>
      </w:r>
      <w:r w:rsidR="00FF0CF8">
        <w:t xml:space="preserve"> v celkovém objemu 6,5 miliardy korun. </w:t>
      </w:r>
    </w:p>
    <w:p w14:paraId="13A3A6F8" w14:textId="1F819D8E" w:rsidR="004E6CE6" w:rsidRDefault="008357E2" w:rsidP="00FF0CF8">
      <w:pPr>
        <w:spacing w:after="0" w:line="260" w:lineRule="exact"/>
        <w:jc w:val="both"/>
      </w:pPr>
      <w:r w:rsidRPr="00FF0CF8">
        <w:rPr>
          <w:i/>
          <w:iCs/>
        </w:rPr>
        <w:t xml:space="preserve">„Nejvíce vyplacených oprávněných osob v pobočkové síti </w:t>
      </w:r>
      <w:r w:rsidR="004E6CE6">
        <w:rPr>
          <w:i/>
          <w:iCs/>
        </w:rPr>
        <w:t xml:space="preserve">Komerční banky </w:t>
      </w:r>
      <w:r w:rsidRPr="00FF0CF8">
        <w:rPr>
          <w:i/>
          <w:iCs/>
        </w:rPr>
        <w:t>bylo v Brně, kde pobočka zpracovala více než 5 000 žádostí v celkové výši téměř 1,5 miliardy korun.</w:t>
      </w:r>
      <w:r w:rsidR="00FF0CF8">
        <w:rPr>
          <w:i/>
          <w:iCs/>
        </w:rPr>
        <w:t xml:space="preserve"> Dále pak v Jihlavě či Praze na Václavském náměstí.</w:t>
      </w:r>
      <w:r w:rsidRPr="00FF0CF8">
        <w:rPr>
          <w:i/>
          <w:iCs/>
        </w:rPr>
        <w:t xml:space="preserve"> Nejmenší zájem o výplatu byl naopak na pobočce v Orlové, kam od začátku výplaty přišly pouze dvě oprávněné osoby, kterým byla vyplacena souhrnná částka 220 korun</w:t>
      </w:r>
      <w:r w:rsidR="00FF0CF8">
        <w:rPr>
          <w:i/>
          <w:iCs/>
        </w:rPr>
        <w:t xml:space="preserve">,“ </w:t>
      </w:r>
      <w:r w:rsidR="00FF0CF8">
        <w:t xml:space="preserve">říká Jitka Haubová, členka představenstva Komerční banky </w:t>
      </w:r>
      <w:r w:rsidR="004A1F9B">
        <w:t>zodpovědná za provoz</w:t>
      </w:r>
      <w:r w:rsidR="00FF0CF8">
        <w:t xml:space="preserve"> a dodává: </w:t>
      </w:r>
      <w:r w:rsidR="00FF0CF8" w:rsidRPr="004E6CE6">
        <w:rPr>
          <w:i/>
          <w:iCs/>
        </w:rPr>
        <w:t xml:space="preserve">„Výplata klientů </w:t>
      </w:r>
      <w:r w:rsidR="004E6CE6">
        <w:rPr>
          <w:i/>
          <w:iCs/>
        </w:rPr>
        <w:t xml:space="preserve">české </w:t>
      </w:r>
      <w:r w:rsidR="00FF0CF8" w:rsidRPr="004E6CE6">
        <w:rPr>
          <w:i/>
          <w:iCs/>
        </w:rPr>
        <w:t xml:space="preserve">Sberbank byla zahájena za neuvěřitelných 7 </w:t>
      </w:r>
      <w:r w:rsidR="005D06D2">
        <w:rPr>
          <w:i/>
          <w:iCs/>
        </w:rPr>
        <w:t xml:space="preserve">pracovních </w:t>
      </w:r>
      <w:r w:rsidR="00FF0CF8" w:rsidRPr="004E6CE6">
        <w:rPr>
          <w:i/>
          <w:iCs/>
        </w:rPr>
        <w:t xml:space="preserve">dní od </w:t>
      </w:r>
      <w:r w:rsidR="004A1F9B">
        <w:rPr>
          <w:i/>
          <w:iCs/>
        </w:rPr>
        <w:t xml:space="preserve">jejího </w:t>
      </w:r>
      <w:r w:rsidR="00FF0CF8" w:rsidRPr="004E6CE6">
        <w:rPr>
          <w:i/>
          <w:iCs/>
        </w:rPr>
        <w:t xml:space="preserve">pádu. </w:t>
      </w:r>
      <w:r w:rsidR="004E6CE6" w:rsidRPr="004E6CE6">
        <w:rPr>
          <w:i/>
          <w:iCs/>
        </w:rPr>
        <w:t xml:space="preserve">Většina výplat probíhala bezhotovostně, nicméně jsme </w:t>
      </w:r>
      <w:r w:rsidR="00FF0CF8" w:rsidRPr="004E6CE6">
        <w:rPr>
          <w:i/>
          <w:iCs/>
        </w:rPr>
        <w:t xml:space="preserve">byli </w:t>
      </w:r>
      <w:r w:rsidR="004E6CE6" w:rsidRPr="004E6CE6">
        <w:rPr>
          <w:i/>
          <w:iCs/>
        </w:rPr>
        <w:t xml:space="preserve">v prvních dnech </w:t>
      </w:r>
      <w:r w:rsidR="00FF0CF8" w:rsidRPr="004E6CE6">
        <w:rPr>
          <w:i/>
          <w:iCs/>
        </w:rPr>
        <w:t xml:space="preserve">připraveni i na hotovostní variantu. Což </w:t>
      </w:r>
      <w:r w:rsidR="004E6CE6" w:rsidRPr="004E6CE6">
        <w:rPr>
          <w:i/>
          <w:iCs/>
        </w:rPr>
        <w:t xml:space="preserve">v praxi </w:t>
      </w:r>
      <w:r w:rsidR="00FF0CF8" w:rsidRPr="004E6CE6">
        <w:rPr>
          <w:i/>
          <w:iCs/>
        </w:rPr>
        <w:t xml:space="preserve">znamenalo </w:t>
      </w:r>
      <w:r w:rsidR="004E6CE6">
        <w:rPr>
          <w:i/>
          <w:iCs/>
        </w:rPr>
        <w:t xml:space="preserve">finanční </w:t>
      </w:r>
      <w:r w:rsidR="00FF0CF8" w:rsidRPr="004E6CE6">
        <w:rPr>
          <w:i/>
          <w:iCs/>
        </w:rPr>
        <w:t>prostředky dovézt, napočítat, zvýšit ochranu</w:t>
      </w:r>
      <w:r w:rsidR="004E6CE6" w:rsidRPr="004E6CE6">
        <w:rPr>
          <w:i/>
          <w:iCs/>
        </w:rPr>
        <w:t xml:space="preserve"> a další bezpečnost</w:t>
      </w:r>
      <w:r w:rsidR="005D06D2">
        <w:rPr>
          <w:i/>
          <w:iCs/>
        </w:rPr>
        <w:t>ní</w:t>
      </w:r>
      <w:r w:rsidR="004E6CE6" w:rsidRPr="004E6CE6">
        <w:rPr>
          <w:i/>
          <w:iCs/>
        </w:rPr>
        <w:t xml:space="preserve"> parametry. Klíčová pro nás byla i komunikace se zaměstnanci a klienty a agilní způsob práce, díky kterému jsme se rychle a flexibilně koordinovali</w:t>
      </w:r>
      <w:r w:rsidR="004E6CE6">
        <w:rPr>
          <w:i/>
          <w:iCs/>
        </w:rPr>
        <w:t xml:space="preserve"> napříč celou republikou.</w:t>
      </w:r>
      <w:r w:rsidR="004E6CE6" w:rsidRPr="004E6CE6">
        <w:rPr>
          <w:i/>
          <w:iCs/>
        </w:rPr>
        <w:t xml:space="preserve"> </w:t>
      </w:r>
      <w:r w:rsidR="004A1F9B">
        <w:rPr>
          <w:i/>
          <w:iCs/>
        </w:rPr>
        <w:t xml:space="preserve">Výplata </w:t>
      </w:r>
      <w:r w:rsidR="004E6CE6" w:rsidRPr="004E6CE6">
        <w:rPr>
          <w:i/>
          <w:iCs/>
        </w:rPr>
        <w:t xml:space="preserve">klientů Sberbank </w:t>
      </w:r>
      <w:r w:rsidR="005D06D2">
        <w:rPr>
          <w:i/>
          <w:iCs/>
        </w:rPr>
        <w:t xml:space="preserve">probíhala </w:t>
      </w:r>
      <w:r w:rsidR="004E6CE6" w:rsidRPr="004E6CE6">
        <w:rPr>
          <w:i/>
          <w:iCs/>
        </w:rPr>
        <w:t xml:space="preserve">bez </w:t>
      </w:r>
      <w:proofErr w:type="spellStart"/>
      <w:r w:rsidR="004E6CE6" w:rsidRPr="004E6CE6">
        <w:rPr>
          <w:i/>
          <w:iCs/>
        </w:rPr>
        <w:t>problemů</w:t>
      </w:r>
      <w:proofErr w:type="spellEnd"/>
      <w:r w:rsidR="004E6CE6" w:rsidRPr="004E6CE6">
        <w:rPr>
          <w:i/>
          <w:iCs/>
        </w:rPr>
        <w:t xml:space="preserve"> a konfliktů. </w:t>
      </w:r>
      <w:r w:rsidR="004A1F9B">
        <w:rPr>
          <w:i/>
          <w:iCs/>
        </w:rPr>
        <w:t xml:space="preserve">Dokázali jsme </w:t>
      </w:r>
      <w:r w:rsidR="004E6CE6" w:rsidRPr="004E6CE6">
        <w:rPr>
          <w:i/>
          <w:iCs/>
        </w:rPr>
        <w:t>spolu s Garančním systémem finančního trhu, že bankovní trh v Česku je jeden z</w:t>
      </w:r>
      <w:r w:rsidR="004E6CE6">
        <w:rPr>
          <w:i/>
          <w:iCs/>
        </w:rPr>
        <w:t xml:space="preserve"> nejstabilnějších a </w:t>
      </w:r>
      <w:r w:rsidR="004E6CE6" w:rsidRPr="004E6CE6">
        <w:rPr>
          <w:i/>
          <w:iCs/>
        </w:rPr>
        <w:t>nejrobustnějších v Evropě, s dostatkem likvidity i kapitálu.</w:t>
      </w:r>
      <w:r w:rsidR="004E6CE6">
        <w:rPr>
          <w:i/>
          <w:iCs/>
        </w:rPr>
        <w:t>“</w:t>
      </w:r>
    </w:p>
    <w:p w14:paraId="2123B02A" w14:textId="77777777" w:rsidR="004E6CE6" w:rsidRDefault="004E6CE6" w:rsidP="00FF0CF8">
      <w:pPr>
        <w:spacing w:after="0" w:line="260" w:lineRule="exact"/>
        <w:jc w:val="both"/>
      </w:pPr>
    </w:p>
    <w:p w14:paraId="51AF21F5" w14:textId="77777777" w:rsidR="005D53A8" w:rsidRPr="005D53A8" w:rsidRDefault="008357E2" w:rsidP="00FF0CF8">
      <w:pPr>
        <w:jc w:val="both"/>
      </w:pPr>
      <w:r w:rsidRPr="005D53A8">
        <w:t>Přes 85</w:t>
      </w:r>
      <w:r w:rsidR="004E6CE6" w:rsidRPr="005D53A8">
        <w:t xml:space="preserve"> </w:t>
      </w:r>
      <w:r w:rsidRPr="005D53A8">
        <w:t xml:space="preserve">% příjemců </w:t>
      </w:r>
      <w:r w:rsidR="005D06D2" w:rsidRPr="005D53A8">
        <w:t>náhrad</w:t>
      </w:r>
      <w:r w:rsidR="004E6CE6" w:rsidRPr="005D53A8">
        <w:t xml:space="preserve"> </w:t>
      </w:r>
      <w:r w:rsidRPr="005D53A8">
        <w:t>je z řad fyzických osob rezidentů, 10</w:t>
      </w:r>
      <w:r w:rsidR="004E6CE6" w:rsidRPr="005D53A8">
        <w:t xml:space="preserve"> </w:t>
      </w:r>
      <w:r w:rsidRPr="005D53A8">
        <w:t xml:space="preserve">% </w:t>
      </w:r>
      <w:proofErr w:type="gramStart"/>
      <w:r w:rsidRPr="005D53A8">
        <w:t>tvoří</w:t>
      </w:r>
      <w:proofErr w:type="gramEnd"/>
      <w:r w:rsidRPr="005D53A8">
        <w:t xml:space="preserve"> právnické osoby a zbytek oprávněných osob představují nerezidenti ČR.</w:t>
      </w:r>
      <w:r w:rsidR="00FF0CF8" w:rsidRPr="005D53A8">
        <w:t xml:space="preserve"> </w:t>
      </w:r>
    </w:p>
    <w:p w14:paraId="2275C02A" w14:textId="67D641D3" w:rsidR="00FF0CF8" w:rsidRPr="005D53A8" w:rsidRDefault="00FF0CF8" w:rsidP="00FF0CF8">
      <w:pPr>
        <w:jc w:val="both"/>
      </w:pPr>
      <w:r w:rsidRPr="005D53A8">
        <w:t xml:space="preserve">Určitou kuriozitou, která se během výplat objevila, byly žádosti oprávněných osob poslat částku k výplatě na bankovní účet vedený </w:t>
      </w:r>
      <w:r w:rsidR="004E6CE6" w:rsidRPr="005D53A8">
        <w:t xml:space="preserve">právě </w:t>
      </w:r>
      <w:r w:rsidRPr="005D53A8">
        <w:t xml:space="preserve">u Sberbank. </w:t>
      </w:r>
    </w:p>
    <w:p w14:paraId="54F11BCF" w14:textId="32FCEEC4" w:rsidR="005D53A8" w:rsidRPr="005D53A8" w:rsidRDefault="005D53A8" w:rsidP="005D53A8">
      <w:r w:rsidRPr="005D53A8">
        <w:t>Nárok na výplatu lze uplatnit po dobu tří let, tedy až do 10. března 2025.</w:t>
      </w:r>
    </w:p>
    <w:p w14:paraId="577A4918" w14:textId="2B8052FB" w:rsidR="00B90BB1" w:rsidRDefault="00021A8E" w:rsidP="00021A8E">
      <w:pPr>
        <w:spacing w:after="0" w:line="260" w:lineRule="exact"/>
        <w:rPr>
          <w:rFonts w:ascii="Calibri" w:hAnsi="Calibri" w:cs="Calibri"/>
          <w:color w:val="000000"/>
          <w:sz w:val="20"/>
          <w:szCs w:val="20"/>
        </w:rPr>
      </w:pPr>
      <w:r>
        <w:rPr>
          <w:rFonts w:cstheme="minorHAnsi"/>
          <w:sz w:val="24"/>
          <w:szCs w:val="24"/>
        </w:rPr>
        <w:br/>
      </w:r>
      <w:r w:rsidR="00B90BB1">
        <w:rPr>
          <w:rFonts w:ascii="Calibri" w:hAnsi="Calibri" w:cs="Calibri"/>
          <w:color w:val="000000"/>
        </w:rPr>
        <w:t> </w:t>
      </w:r>
    </w:p>
    <w:p w14:paraId="65ED8F23" w14:textId="1AC92BA1" w:rsidR="004A77E3" w:rsidRDefault="00D61D6A" w:rsidP="004A77E3">
      <w:pPr>
        <w:spacing w:after="0"/>
        <w:jc w:val="both"/>
        <w:rPr>
          <w:b/>
          <w:bCs/>
        </w:rPr>
      </w:pPr>
      <w:r w:rsidRPr="00D61D6A">
        <w:rPr>
          <w:b/>
          <w:bCs/>
        </w:rPr>
        <w:t>Šárka Nevoralov</w:t>
      </w:r>
      <w:r w:rsidR="004A77E3">
        <w:rPr>
          <w:b/>
          <w:bCs/>
        </w:rPr>
        <w:t>á</w:t>
      </w:r>
      <w:r w:rsidR="006B0E82">
        <w:rPr>
          <w:b/>
          <w:bCs/>
        </w:rPr>
        <w:t xml:space="preserve"> </w:t>
      </w:r>
    </w:p>
    <w:p w14:paraId="2B7DABAD" w14:textId="77777777" w:rsidR="004A77E3" w:rsidRPr="004A77E3" w:rsidRDefault="004A77E3" w:rsidP="004A77E3">
      <w:pPr>
        <w:spacing w:after="0"/>
        <w:jc w:val="both"/>
      </w:pPr>
      <w:r w:rsidRPr="004A77E3">
        <w:t>Tisková mluvčí Skupiny KB</w:t>
      </w:r>
    </w:p>
    <w:p w14:paraId="3F3B3517" w14:textId="2C7A7922" w:rsidR="00D61D6A" w:rsidRDefault="00230E7D" w:rsidP="004A77E3">
      <w:pPr>
        <w:spacing w:after="0"/>
        <w:jc w:val="both"/>
      </w:pPr>
      <w:hyperlink r:id="rId10" w:history="1">
        <w:r w:rsidR="004A77E3" w:rsidRPr="007715EE">
          <w:rPr>
            <w:rStyle w:val="Hypertextovodkaz"/>
          </w:rPr>
          <w:t>sarka_nevoralova@kb.cz</w:t>
        </w:r>
      </w:hyperlink>
      <w:r w:rsidR="00D61D6A">
        <w:t xml:space="preserve"> , tel. 734 236 325</w:t>
      </w:r>
    </w:p>
    <w:sectPr w:rsidR="00D61D6A" w:rsidSect="005F4AE0">
      <w:headerReference w:type="default" r:id="rId11"/>
      <w:footerReference w:type="default" r:id="rId12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AB4DC" w14:textId="77777777" w:rsidR="00230E7D" w:rsidRDefault="00230E7D" w:rsidP="00A84CE4">
      <w:pPr>
        <w:spacing w:after="0" w:line="240" w:lineRule="auto"/>
      </w:pPr>
      <w:r>
        <w:separator/>
      </w:r>
    </w:p>
  </w:endnote>
  <w:endnote w:type="continuationSeparator" w:id="0">
    <w:p w14:paraId="6D74AAFE" w14:textId="77777777" w:rsidR="00230E7D" w:rsidRDefault="00230E7D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D78F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EEAB86" wp14:editId="2A370EF2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8A577D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EAB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" filled="f" stroked="f">
              <v:textbox inset="0,0,0,0">
                <w:txbxContent>
                  <w:p w14:paraId="098A577D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452D89" wp14:editId="01F0AF86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6FB76D" id="Skupina 16" o:spid="_x0000_s1026" style="position:absolute;margin-left:379.5pt;margin-top:-3.7pt;width:90.55pt;height:20.15pt;z-index:251660288;mso-width-relative:margin;mso-height-relative:margin" coordsize="44494,990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75D3F" w14:textId="77777777" w:rsidR="00230E7D" w:rsidRDefault="00230E7D" w:rsidP="00A84CE4">
      <w:pPr>
        <w:spacing w:after="0" w:line="240" w:lineRule="auto"/>
      </w:pPr>
      <w:r>
        <w:separator/>
      </w:r>
    </w:p>
  </w:footnote>
  <w:footnote w:type="continuationSeparator" w:id="0">
    <w:p w14:paraId="69D31D15" w14:textId="77777777" w:rsidR="00230E7D" w:rsidRDefault="00230E7D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F262" w14:textId="68F92420" w:rsidR="00E83835" w:rsidRDefault="006B0E82">
    <w:pPr>
      <w:pStyle w:val="Zhlav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553E983" wp14:editId="38EBC873">
          <wp:simplePos x="0" y="0"/>
          <wp:positionH relativeFrom="margin">
            <wp:align>center</wp:align>
          </wp:positionH>
          <wp:positionV relativeFrom="paragraph">
            <wp:posOffset>-159385</wp:posOffset>
          </wp:positionV>
          <wp:extent cx="1085850" cy="798195"/>
          <wp:effectExtent l="0" t="0" r="0" b="1905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3B6E">
      <w:rPr>
        <w:noProof/>
      </w:rPr>
      <w:drawing>
        <wp:anchor distT="0" distB="0" distL="114300" distR="114300" simplePos="0" relativeHeight="251663360" behindDoc="1" locked="0" layoutInCell="1" allowOverlap="1" wp14:anchorId="349044B8" wp14:editId="2A893C82">
          <wp:simplePos x="0" y="0"/>
          <wp:positionH relativeFrom="column">
            <wp:posOffset>1263015</wp:posOffset>
          </wp:positionH>
          <wp:positionV relativeFrom="paragraph">
            <wp:posOffset>-340360</wp:posOffset>
          </wp:positionV>
          <wp:extent cx="1104900" cy="1104900"/>
          <wp:effectExtent l="0" t="0" r="0" b="0"/>
          <wp:wrapTight wrapText="bothSides">
            <wp:wrapPolygon edited="0">
              <wp:start x="8193" y="2979"/>
              <wp:lineTo x="5959" y="4841"/>
              <wp:lineTo x="2979" y="8193"/>
              <wp:lineTo x="2979" y="11172"/>
              <wp:lineTo x="4469" y="15641"/>
              <wp:lineTo x="7448" y="17503"/>
              <wp:lineTo x="7821" y="18248"/>
              <wp:lineTo x="13034" y="18248"/>
              <wp:lineTo x="13407" y="17503"/>
              <wp:lineTo x="16759" y="15641"/>
              <wp:lineTo x="18248" y="10428"/>
              <wp:lineTo x="18621" y="8566"/>
              <wp:lineTo x="14897" y="4841"/>
              <wp:lineTo x="12662" y="2979"/>
              <wp:lineTo x="8193" y="2979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6C5E">
      <w:rPr>
        <w:noProof/>
      </w:rPr>
      <w:drawing>
        <wp:anchor distT="0" distB="0" distL="114300" distR="114300" simplePos="0" relativeHeight="251658240" behindDoc="1" locked="0" layoutInCell="1" allowOverlap="1" wp14:anchorId="4FEE97F7" wp14:editId="0F48CC21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76CBC8F4" wp14:editId="02E936F9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3B6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2605"/>
    <w:multiLevelType w:val="multilevel"/>
    <w:tmpl w:val="8FB8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F25D94"/>
    <w:multiLevelType w:val="multilevel"/>
    <w:tmpl w:val="821A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51"/>
    <w:rsid w:val="0001675C"/>
    <w:rsid w:val="00021A8E"/>
    <w:rsid w:val="00040AA9"/>
    <w:rsid w:val="0005290D"/>
    <w:rsid w:val="00056F00"/>
    <w:rsid w:val="00060051"/>
    <w:rsid w:val="00095CF9"/>
    <w:rsid w:val="000B1DEA"/>
    <w:rsid w:val="000B3C98"/>
    <w:rsid w:val="001239EE"/>
    <w:rsid w:val="00130707"/>
    <w:rsid w:val="00134660"/>
    <w:rsid w:val="00155BFB"/>
    <w:rsid w:val="001561E1"/>
    <w:rsid w:val="00160708"/>
    <w:rsid w:val="001845F6"/>
    <w:rsid w:val="001A6743"/>
    <w:rsid w:val="001B4CE0"/>
    <w:rsid w:val="001F16F9"/>
    <w:rsid w:val="00225293"/>
    <w:rsid w:val="00230E7D"/>
    <w:rsid w:val="00283C19"/>
    <w:rsid w:val="002BEF4D"/>
    <w:rsid w:val="00317F79"/>
    <w:rsid w:val="00356BA9"/>
    <w:rsid w:val="00366001"/>
    <w:rsid w:val="00375B52"/>
    <w:rsid w:val="003C5A13"/>
    <w:rsid w:val="00422452"/>
    <w:rsid w:val="0042600F"/>
    <w:rsid w:val="00432FD9"/>
    <w:rsid w:val="00464800"/>
    <w:rsid w:val="0049755A"/>
    <w:rsid w:val="004A1F9B"/>
    <w:rsid w:val="004A77E3"/>
    <w:rsid w:val="004D620F"/>
    <w:rsid w:val="004E520C"/>
    <w:rsid w:val="004E6CE6"/>
    <w:rsid w:val="00506E77"/>
    <w:rsid w:val="00534219"/>
    <w:rsid w:val="00564365"/>
    <w:rsid w:val="00576807"/>
    <w:rsid w:val="005934B6"/>
    <w:rsid w:val="005A246C"/>
    <w:rsid w:val="005D06D2"/>
    <w:rsid w:val="005D53A8"/>
    <w:rsid w:val="005F4AE0"/>
    <w:rsid w:val="00624392"/>
    <w:rsid w:val="006243E7"/>
    <w:rsid w:val="00626507"/>
    <w:rsid w:val="00653CF0"/>
    <w:rsid w:val="006B0E82"/>
    <w:rsid w:val="006C24B6"/>
    <w:rsid w:val="006D3459"/>
    <w:rsid w:val="007116A3"/>
    <w:rsid w:val="007158D4"/>
    <w:rsid w:val="007555A0"/>
    <w:rsid w:val="00766C5E"/>
    <w:rsid w:val="007C3E13"/>
    <w:rsid w:val="007C554B"/>
    <w:rsid w:val="007D2BEC"/>
    <w:rsid w:val="007D7945"/>
    <w:rsid w:val="007E2DBC"/>
    <w:rsid w:val="007E6F6D"/>
    <w:rsid w:val="00830158"/>
    <w:rsid w:val="00832C72"/>
    <w:rsid w:val="00833099"/>
    <w:rsid w:val="00833589"/>
    <w:rsid w:val="008357E2"/>
    <w:rsid w:val="00846F47"/>
    <w:rsid w:val="00856980"/>
    <w:rsid w:val="00895A4F"/>
    <w:rsid w:val="008A1CCC"/>
    <w:rsid w:val="00913C40"/>
    <w:rsid w:val="00951711"/>
    <w:rsid w:val="009A5FD6"/>
    <w:rsid w:val="009C5DEF"/>
    <w:rsid w:val="009D0EEF"/>
    <w:rsid w:val="009D241E"/>
    <w:rsid w:val="009E18BB"/>
    <w:rsid w:val="009E6122"/>
    <w:rsid w:val="009E7982"/>
    <w:rsid w:val="00A03BD2"/>
    <w:rsid w:val="00A20228"/>
    <w:rsid w:val="00A44480"/>
    <w:rsid w:val="00A4BE1E"/>
    <w:rsid w:val="00A54F6F"/>
    <w:rsid w:val="00A67BC3"/>
    <w:rsid w:val="00A84CE4"/>
    <w:rsid w:val="00A92D61"/>
    <w:rsid w:val="00AB535A"/>
    <w:rsid w:val="00AE3F5C"/>
    <w:rsid w:val="00B168BA"/>
    <w:rsid w:val="00B3467B"/>
    <w:rsid w:val="00B4064E"/>
    <w:rsid w:val="00B65B29"/>
    <w:rsid w:val="00B679B0"/>
    <w:rsid w:val="00B67EB6"/>
    <w:rsid w:val="00B73B40"/>
    <w:rsid w:val="00B810EF"/>
    <w:rsid w:val="00B84786"/>
    <w:rsid w:val="00B90BB1"/>
    <w:rsid w:val="00BB6E6F"/>
    <w:rsid w:val="00BD5B43"/>
    <w:rsid w:val="00C0128B"/>
    <w:rsid w:val="00C20614"/>
    <w:rsid w:val="00C316F8"/>
    <w:rsid w:val="00C70E9F"/>
    <w:rsid w:val="00C755DF"/>
    <w:rsid w:val="00C92F52"/>
    <w:rsid w:val="00CC7EEA"/>
    <w:rsid w:val="00CE6898"/>
    <w:rsid w:val="00CF2231"/>
    <w:rsid w:val="00D13B6E"/>
    <w:rsid w:val="00D21BAC"/>
    <w:rsid w:val="00D35F23"/>
    <w:rsid w:val="00D61D6A"/>
    <w:rsid w:val="00D763CE"/>
    <w:rsid w:val="00DC4E0B"/>
    <w:rsid w:val="00DF2F46"/>
    <w:rsid w:val="00E273DF"/>
    <w:rsid w:val="00E33A39"/>
    <w:rsid w:val="00E66DE2"/>
    <w:rsid w:val="00E7672E"/>
    <w:rsid w:val="00E83835"/>
    <w:rsid w:val="00EF1D9A"/>
    <w:rsid w:val="00F26721"/>
    <w:rsid w:val="00F3391D"/>
    <w:rsid w:val="00F6736D"/>
    <w:rsid w:val="00F72699"/>
    <w:rsid w:val="00F76883"/>
    <w:rsid w:val="00F9381D"/>
    <w:rsid w:val="00FC3A20"/>
    <w:rsid w:val="00FF0CF8"/>
    <w:rsid w:val="2517949A"/>
    <w:rsid w:val="28E9D27E"/>
    <w:rsid w:val="3D42EB6B"/>
    <w:rsid w:val="46A1C9CC"/>
    <w:rsid w:val="6AEFD133"/>
    <w:rsid w:val="77071B12"/>
    <w:rsid w:val="77B5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52474"/>
  <w15:chartTrackingRefBased/>
  <w15:docId w15:val="{D8213831-9545-47A3-9033-1386A261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18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643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52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siwyg-classic">
    <w:name w:val="wysiwyg-classic"/>
    <w:basedOn w:val="Normln"/>
    <w:rsid w:val="0016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9E798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E7982"/>
    <w:pPr>
      <w:spacing w:after="140" w:line="276" w:lineRule="auto"/>
    </w:pPr>
  </w:style>
  <w:style w:type="character" w:customStyle="1" w:styleId="StrongEmphasis">
    <w:name w:val="Strong Emphasis"/>
    <w:rsid w:val="009E7982"/>
    <w:rPr>
      <w:b/>
      <w:bCs/>
    </w:rPr>
  </w:style>
  <w:style w:type="character" w:customStyle="1" w:styleId="Internetlink">
    <w:name w:val="Internet link"/>
    <w:rsid w:val="009E7982"/>
    <w:rPr>
      <w:color w:val="000080"/>
      <w:u w:val="single" w:color="000000"/>
    </w:rPr>
  </w:style>
  <w:style w:type="paragraph" w:styleId="Normlnweb">
    <w:name w:val="Normal (Web)"/>
    <w:basedOn w:val="Standard"/>
    <w:uiPriority w:val="99"/>
    <w:unhideWhenUsed/>
    <w:rsid w:val="009E7982"/>
    <w:pPr>
      <w:spacing w:before="105" w:after="105"/>
    </w:pPr>
  </w:style>
  <w:style w:type="character" w:styleId="Zdraznn">
    <w:name w:val="Emphasis"/>
    <w:basedOn w:val="Standardnpsmoodstavce"/>
    <w:uiPriority w:val="20"/>
    <w:qFormat/>
    <w:rsid w:val="009E7982"/>
    <w:rPr>
      <w:i/>
      <w:iCs/>
    </w:rPr>
  </w:style>
  <w:style w:type="character" w:styleId="Siln">
    <w:name w:val="Strong"/>
    <w:basedOn w:val="Standardnpsmoodstavce"/>
    <w:uiPriority w:val="22"/>
    <w:qFormat/>
    <w:rsid w:val="009E7982"/>
    <w:rPr>
      <w:b/>
      <w:bCs/>
    </w:rPr>
  </w:style>
  <w:style w:type="paragraph" w:customStyle="1" w:styleId="paragraph">
    <w:name w:val="paragraph"/>
    <w:basedOn w:val="Normln"/>
    <w:rsid w:val="007E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E6F6D"/>
  </w:style>
  <w:style w:type="character" w:customStyle="1" w:styleId="eop">
    <w:name w:val="eop"/>
    <w:basedOn w:val="Standardnpsmoodstavce"/>
    <w:rsid w:val="007E6F6D"/>
  </w:style>
  <w:style w:type="character" w:customStyle="1" w:styleId="Nadpis2Char">
    <w:name w:val="Nadpis 2 Char"/>
    <w:basedOn w:val="Standardnpsmoodstavce"/>
    <w:link w:val="Nadpis2"/>
    <w:uiPriority w:val="9"/>
    <w:rsid w:val="005643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B90BB1"/>
  </w:style>
  <w:style w:type="paragraph" w:styleId="Odstavecseseznamem">
    <w:name w:val="List Paragraph"/>
    <w:basedOn w:val="Normln"/>
    <w:uiPriority w:val="34"/>
    <w:qFormat/>
    <w:rsid w:val="00B9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E1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osttext">
    <w:name w:val="Plain Text"/>
    <w:basedOn w:val="Normln"/>
    <w:link w:val="ProsttextChar"/>
    <w:uiPriority w:val="99"/>
    <w:unhideWhenUsed/>
    <w:rsid w:val="00F3391D"/>
    <w:pPr>
      <w:spacing w:after="0" w:line="240" w:lineRule="auto"/>
    </w:pPr>
    <w:rPr>
      <w:rFonts w:ascii="Calibri" w:eastAsia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F3391D"/>
    <w:rPr>
      <w:rFonts w:ascii="Calibri" w:eastAsia="Calibri" w:hAnsi="Calibri" w:cs="Calibri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52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2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2F5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335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6243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9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1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4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3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2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4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1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3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5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7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3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7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7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1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3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4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1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2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3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4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3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3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8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1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8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4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3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6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4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5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8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4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0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1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8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6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2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7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7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8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1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5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2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0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8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7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0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5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8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5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9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1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2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3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8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4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5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4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1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2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8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rka_nevoralova@kb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5.png"/><Relationship Id="rId3" Type="http://schemas.openxmlformats.org/officeDocument/2006/relationships/image" Target="media/image8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4.svg"/><Relationship Id="rId2" Type="http://schemas.openxmlformats.org/officeDocument/2006/relationships/image" Target="media/image7.png"/><Relationship Id="rId16" Type="http://schemas.openxmlformats.org/officeDocument/2006/relationships/image" Target="media/image18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10.svg"/><Relationship Id="rId11" Type="http://schemas.openxmlformats.org/officeDocument/2006/relationships/image" Target="media/image13.png"/><Relationship Id="rId5" Type="http://schemas.openxmlformats.org/officeDocument/2006/relationships/image" Target="media/image9.png"/><Relationship Id="rId15" Type="http://schemas.openxmlformats.org/officeDocument/2006/relationships/image" Target="media/image17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2.svg"/><Relationship Id="rId1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Kopeck&#225;\OneDrive%20-%20Crest%20Communications,%20a.s\PR_FinTech\Komer&#269;n&#237;_banka\Tiskov&#233;%20zpr&#225;vy\Sablona%20T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B77C43-7FCE-4102-B9D5-2FDD317061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29CDBC-52E3-465D-990E-842D0B9C992F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3.xml><?xml version="1.0" encoding="utf-8"?>
<ds:datastoreItem xmlns:ds="http://schemas.openxmlformats.org/officeDocument/2006/customXml" ds:itemID="{2BE90799-D9A4-40C9-B10D-25128BC9E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TZ</Template>
  <TotalTime>0</TotalTime>
  <Pages>1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Kopecká</dc:creator>
  <cp:keywords/>
  <dc:description/>
  <cp:lastModifiedBy>Nevoralova Sarka</cp:lastModifiedBy>
  <cp:revision>3</cp:revision>
  <cp:lastPrinted>2023-01-25T14:24:00Z</cp:lastPrinted>
  <dcterms:created xsi:type="dcterms:W3CDTF">2023-03-06T07:52:00Z</dcterms:created>
  <dcterms:modified xsi:type="dcterms:W3CDTF">2023-03-06T07:57:00Z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  <property fmtid="{D5CDD505-2E9C-101B-9397-08002B2CF9AE}" pid="4" name="MSIP_Label_076d9757-80ae-4c87-b4d7-9ffa7a0710d0_Enabled">
    <vt:lpwstr>true</vt:lpwstr>
  </property>
  <property fmtid="{D5CDD505-2E9C-101B-9397-08002B2CF9AE}" pid="5" name="MSIP_Label_076d9757-80ae-4c87-b4d7-9ffa7a0710d0_SetDate">
    <vt:lpwstr>2023-03-06T07:57:19Z</vt:lpwstr>
  </property>
  <property fmtid="{D5CDD505-2E9C-101B-9397-08002B2CF9AE}" pid="6" name="MSIP_Label_076d9757-80ae-4c87-b4d7-9ffa7a0710d0_Method">
    <vt:lpwstr>Standard</vt:lpwstr>
  </property>
  <property fmtid="{D5CDD505-2E9C-101B-9397-08002B2CF9AE}" pid="7" name="MSIP_Label_076d9757-80ae-4c87-b4d7-9ffa7a0710d0_Name">
    <vt:lpwstr>C1 - Internal</vt:lpwstr>
  </property>
  <property fmtid="{D5CDD505-2E9C-101B-9397-08002B2CF9AE}" pid="8" name="MSIP_Label_076d9757-80ae-4c87-b4d7-9ffa7a0710d0_SiteId">
    <vt:lpwstr>c79e7c80-cff5-4503-b468-3702cea89272</vt:lpwstr>
  </property>
  <property fmtid="{D5CDD505-2E9C-101B-9397-08002B2CF9AE}" pid="9" name="MSIP_Label_076d9757-80ae-4c87-b4d7-9ffa7a0710d0_ActionId">
    <vt:lpwstr>c6e99ee5-6e74-4980-9e92-42a4f3756e64</vt:lpwstr>
  </property>
  <property fmtid="{D5CDD505-2E9C-101B-9397-08002B2CF9AE}" pid="10" name="MSIP_Label_076d9757-80ae-4c87-b4d7-9ffa7a0710d0_ContentBits">
    <vt:lpwstr>0</vt:lpwstr>
  </property>
  <property fmtid="{D5CDD505-2E9C-101B-9397-08002B2CF9AE}" pid="11" name="Kod_Duvernosti">
    <vt:lpwstr>KB_C1_INTERNAL_992521</vt:lpwstr>
  </property>
</Properties>
</file>